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7E964" w14:textId="77777777" w:rsidR="00A349E6" w:rsidRPr="00A349E6" w:rsidRDefault="00A349E6" w:rsidP="00452117">
      <w:pPr>
        <w:spacing w:line="252" w:lineRule="auto"/>
        <w:jc w:val="center"/>
      </w:pPr>
      <w:bookmarkStart w:id="0" w:name="_GoBack"/>
      <w:bookmarkEnd w:id="0"/>
      <w:r w:rsidRPr="00A349E6">
        <w:t xml:space="preserve">ОПРОСНЫЙ ЛИСТ </w:t>
      </w:r>
      <w:r w:rsidRPr="00A349E6">
        <w:rPr>
          <w:rFonts w:eastAsia="Calibri"/>
        </w:rPr>
        <w:t>№____</w:t>
      </w:r>
      <w:r w:rsidRPr="00A349E6">
        <w:rPr>
          <w:rFonts w:eastAsia="Calibri"/>
        </w:rPr>
        <w:sym w:font="Symbol" w:char="F02A"/>
      </w:r>
    </w:p>
    <w:p w14:paraId="12C14718" w14:textId="77777777" w:rsidR="00A349E6" w:rsidRPr="00A349E6" w:rsidRDefault="00A349E6" w:rsidP="00452117">
      <w:pPr>
        <w:spacing w:line="252" w:lineRule="auto"/>
        <w:jc w:val="center"/>
      </w:pPr>
      <w:r w:rsidRPr="00A349E6">
        <w:t>по изучению общественного мнения при проведении общественных обсуждений по объекту государственной экологической экспертизы – проектной документации «Полигон для захоронения твердых бытовых отходов в г. Новочеркасске Ростовской области. Реконструкция», включая предварительные материалы оценки воздействия на окружающую среду</w:t>
      </w:r>
    </w:p>
    <w:p w14:paraId="1BD12C2D" w14:textId="77777777" w:rsidR="00A349E6" w:rsidRPr="00A349E6" w:rsidRDefault="00A349E6" w:rsidP="00452117">
      <w:pPr>
        <w:spacing w:line="252" w:lineRule="auto"/>
        <w:jc w:val="both"/>
        <w:rPr>
          <w:rFonts w:eastAsia="Calibri"/>
        </w:rPr>
      </w:pPr>
    </w:p>
    <w:p w14:paraId="429886A0" w14:textId="77777777" w:rsidR="00A349E6" w:rsidRPr="00A349E6" w:rsidRDefault="00A349E6" w:rsidP="00452117">
      <w:pPr>
        <w:spacing w:line="252" w:lineRule="auto"/>
        <w:ind w:firstLine="709"/>
        <w:jc w:val="both"/>
        <w:rPr>
          <w:rFonts w:eastAsia="Calibri"/>
          <w:sz w:val="20"/>
          <w:szCs w:val="20"/>
        </w:rPr>
      </w:pPr>
      <w:r w:rsidRPr="00A349E6">
        <w:rPr>
          <w:rFonts w:eastAsia="Calibri"/>
        </w:rPr>
        <w:t>Общая информация об участнике опроса по объекту общественных обсуждений ____________________________________________________________</w:t>
      </w:r>
      <w:r w:rsidRPr="00A349E6">
        <w:rPr>
          <w:rFonts w:eastAsia="Calibri"/>
        </w:rPr>
        <w:br/>
      </w:r>
      <w:r>
        <w:rPr>
          <w:rFonts w:eastAsia="Calibri"/>
          <w:sz w:val="20"/>
          <w:szCs w:val="20"/>
        </w:rPr>
        <w:t xml:space="preserve">                             </w:t>
      </w:r>
      <w:r w:rsidRPr="00A349E6">
        <w:rPr>
          <w:rFonts w:eastAsia="Calibri"/>
          <w:sz w:val="20"/>
          <w:szCs w:val="20"/>
        </w:rPr>
        <w:t>(ФИО (полностью) участника опроса (наименование организации для представителя</w:t>
      </w:r>
      <w:r>
        <w:rPr>
          <w:rFonts w:eastAsia="Calibri"/>
          <w:sz w:val="20"/>
          <w:szCs w:val="20"/>
        </w:rPr>
        <w:t xml:space="preserve"> </w:t>
      </w:r>
      <w:r w:rsidRPr="00A349E6">
        <w:rPr>
          <w:rFonts w:eastAsia="Calibri"/>
          <w:sz w:val="20"/>
          <w:szCs w:val="20"/>
        </w:rPr>
        <w:t>организации</w:t>
      </w:r>
      <w:r w:rsidRPr="00A349E6">
        <w:rPr>
          <w:rFonts w:eastAsia="Calibri"/>
        </w:rPr>
        <w:t>,</w:t>
      </w:r>
      <w:r>
        <w:rPr>
          <w:rFonts w:eastAsia="Calibri"/>
        </w:rPr>
        <w:br/>
      </w:r>
      <w:r>
        <w:rPr>
          <w:rFonts w:eastAsia="Calibri"/>
          <w:sz w:val="20"/>
          <w:szCs w:val="20"/>
        </w:rPr>
        <w:t xml:space="preserve">                                                                          </w:t>
      </w:r>
      <w:r w:rsidRPr="00A349E6">
        <w:rPr>
          <w:rFonts w:eastAsia="Calibri"/>
          <w:sz w:val="20"/>
          <w:szCs w:val="20"/>
        </w:rPr>
        <w:t>ФИО представителя организации))</w:t>
      </w:r>
    </w:p>
    <w:p w14:paraId="70717E84" w14:textId="77777777" w:rsidR="00A349E6" w:rsidRPr="00A349E6" w:rsidRDefault="00A349E6" w:rsidP="00452117">
      <w:pPr>
        <w:spacing w:line="252" w:lineRule="auto"/>
        <w:jc w:val="center"/>
        <w:rPr>
          <w:rFonts w:eastAsia="Calibri"/>
          <w:sz w:val="20"/>
          <w:szCs w:val="20"/>
        </w:rPr>
      </w:pPr>
      <w:r w:rsidRPr="00A349E6">
        <w:rPr>
          <w:rFonts w:eastAsia="Calibri"/>
        </w:rPr>
        <w:t>_______________________________________________________________________</w:t>
      </w:r>
      <w:r w:rsidRPr="00A349E6">
        <w:rPr>
          <w:rFonts w:eastAsia="Calibri"/>
        </w:rPr>
        <w:br/>
        <w:t>_______________________________________________________________________</w:t>
      </w:r>
      <w:r w:rsidRPr="00A349E6">
        <w:rPr>
          <w:rFonts w:eastAsia="Calibri"/>
        </w:rPr>
        <w:br/>
      </w:r>
      <w:r w:rsidRPr="00A349E6">
        <w:rPr>
          <w:rFonts w:eastAsia="Calibri"/>
          <w:sz w:val="20"/>
          <w:szCs w:val="20"/>
        </w:rPr>
        <w:t>(дата рождения)</w:t>
      </w:r>
    </w:p>
    <w:p w14:paraId="4D0F785A" w14:textId="77777777" w:rsidR="00A349E6" w:rsidRPr="00A349E6" w:rsidRDefault="00A349E6" w:rsidP="00452117">
      <w:pPr>
        <w:spacing w:line="252" w:lineRule="auto"/>
        <w:jc w:val="center"/>
        <w:rPr>
          <w:rFonts w:eastAsia="Calibri"/>
          <w:sz w:val="20"/>
          <w:szCs w:val="20"/>
        </w:rPr>
      </w:pPr>
      <w:r w:rsidRPr="00A349E6">
        <w:rPr>
          <w:rFonts w:eastAsia="Calibri"/>
        </w:rPr>
        <w:t>_______________________________________________________________________</w:t>
      </w:r>
      <w:r w:rsidRPr="00A349E6">
        <w:rPr>
          <w:rFonts w:eastAsia="Calibri"/>
        </w:rPr>
        <w:br/>
      </w:r>
      <w:r w:rsidRPr="00A349E6">
        <w:rPr>
          <w:rFonts w:eastAsia="Calibri"/>
          <w:sz w:val="20"/>
          <w:szCs w:val="20"/>
        </w:rPr>
        <w:t>(адрес места жительства (адрес организации для представителей организаций))</w:t>
      </w:r>
    </w:p>
    <w:p w14:paraId="6588EBD6" w14:textId="77777777" w:rsidR="00A349E6" w:rsidRPr="00A349E6" w:rsidRDefault="00A349E6" w:rsidP="00452117">
      <w:pPr>
        <w:spacing w:line="252" w:lineRule="auto"/>
        <w:jc w:val="center"/>
        <w:rPr>
          <w:rFonts w:eastAsia="Calibri"/>
          <w:sz w:val="20"/>
          <w:szCs w:val="20"/>
        </w:rPr>
      </w:pPr>
      <w:r w:rsidRPr="00A349E6">
        <w:rPr>
          <w:rFonts w:eastAsia="Calibri"/>
        </w:rPr>
        <w:t>_______________________________________________________________________</w:t>
      </w:r>
      <w:r w:rsidRPr="00A349E6">
        <w:rPr>
          <w:rFonts w:eastAsia="Calibri"/>
        </w:rPr>
        <w:br/>
        <w:t>_______________________________________________________________________</w:t>
      </w:r>
      <w:r w:rsidRPr="00A349E6">
        <w:rPr>
          <w:rFonts w:eastAsia="Calibri"/>
        </w:rPr>
        <w:br/>
      </w:r>
      <w:r w:rsidRPr="00A349E6">
        <w:rPr>
          <w:rFonts w:eastAsia="Calibri"/>
          <w:sz w:val="20"/>
          <w:szCs w:val="20"/>
        </w:rPr>
        <w:t>(контактные данные (номер телефона, адрес электронной почты))</w:t>
      </w:r>
    </w:p>
    <w:p w14:paraId="50CC5419" w14:textId="77777777" w:rsidR="00A349E6" w:rsidRPr="00A349E6" w:rsidRDefault="00A349E6" w:rsidP="00452117">
      <w:pPr>
        <w:spacing w:line="252" w:lineRule="auto"/>
        <w:jc w:val="both"/>
        <w:rPr>
          <w:rFonts w:eastAsia="Calibri"/>
        </w:rPr>
      </w:pPr>
    </w:p>
    <w:p w14:paraId="49C31760" w14:textId="77777777" w:rsidR="00A349E6" w:rsidRPr="00A349E6" w:rsidRDefault="00A349E6" w:rsidP="00452117">
      <w:pPr>
        <w:spacing w:line="252" w:lineRule="auto"/>
        <w:jc w:val="center"/>
        <w:rPr>
          <w:rFonts w:eastAsia="Calibri"/>
        </w:rPr>
      </w:pPr>
      <w:r w:rsidRPr="00A349E6">
        <w:rPr>
          <w:rFonts w:eastAsia="Calibri"/>
        </w:rPr>
        <w:t>Вопросы, выносимые на общественные обсуждения</w:t>
      </w:r>
      <w:r w:rsidRPr="00A349E6">
        <w:rPr>
          <w:rFonts w:eastAsia="Calibri"/>
        </w:rPr>
        <w:sym w:font="Symbol" w:char="F02A"/>
      </w:r>
      <w:r w:rsidRPr="00A349E6">
        <w:rPr>
          <w:rFonts w:eastAsia="Calibri"/>
        </w:rPr>
        <w:sym w:font="Symbol" w:char="F02A"/>
      </w:r>
    </w:p>
    <w:p w14:paraId="5C64A4FA" w14:textId="77777777" w:rsidR="00A349E6" w:rsidRPr="00A349E6" w:rsidRDefault="00A349E6" w:rsidP="00452117">
      <w:pPr>
        <w:spacing w:line="252" w:lineRule="auto"/>
        <w:jc w:val="both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6625"/>
        <w:gridCol w:w="1087"/>
        <w:gridCol w:w="1011"/>
      </w:tblGrid>
      <w:tr w:rsidR="00DE3009" w:rsidRPr="00F9600E" w14:paraId="69FD0FDC" w14:textId="77777777" w:rsidTr="00DE3009">
        <w:trPr>
          <w:trHeight w:val="227"/>
        </w:trPr>
        <w:tc>
          <w:tcPr>
            <w:tcW w:w="1242" w:type="dxa"/>
          </w:tcPr>
          <w:p w14:paraId="1C19E244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bookmarkStart w:id="1" w:name="_Hlk106202207"/>
            <w:r w:rsidRPr="00DE3009">
              <w:rPr>
                <w:rFonts w:eastAsia="Calibri"/>
              </w:rPr>
              <w:t>№ вопроса</w:t>
            </w:r>
          </w:p>
        </w:tc>
        <w:tc>
          <w:tcPr>
            <w:tcW w:w="6817" w:type="dxa"/>
          </w:tcPr>
          <w:p w14:paraId="2809FD35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Вопрос</w:t>
            </w:r>
          </w:p>
        </w:tc>
        <w:tc>
          <w:tcPr>
            <w:tcW w:w="1106" w:type="dxa"/>
          </w:tcPr>
          <w:p w14:paraId="22439E11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Да</w:t>
            </w:r>
          </w:p>
        </w:tc>
        <w:tc>
          <w:tcPr>
            <w:tcW w:w="1023" w:type="dxa"/>
          </w:tcPr>
          <w:p w14:paraId="1713B46A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Нет</w:t>
            </w:r>
          </w:p>
        </w:tc>
      </w:tr>
    </w:tbl>
    <w:p w14:paraId="2C566475" w14:textId="77777777" w:rsidR="00A349E6" w:rsidRPr="00A349E6" w:rsidRDefault="00A349E6" w:rsidP="00452117">
      <w:pPr>
        <w:spacing w:line="252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6647"/>
        <w:gridCol w:w="1081"/>
        <w:gridCol w:w="1001"/>
      </w:tblGrid>
      <w:tr w:rsidR="00DE3009" w:rsidRPr="00F9600E" w14:paraId="243B5EF5" w14:textId="77777777" w:rsidTr="00DE3009">
        <w:trPr>
          <w:trHeight w:val="227"/>
        </w:trPr>
        <w:tc>
          <w:tcPr>
            <w:tcW w:w="1261" w:type="dxa"/>
          </w:tcPr>
          <w:p w14:paraId="0958A7CF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1</w:t>
            </w:r>
          </w:p>
        </w:tc>
        <w:tc>
          <w:tcPr>
            <w:tcW w:w="6798" w:type="dxa"/>
          </w:tcPr>
          <w:p w14:paraId="292A78BB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2</w:t>
            </w:r>
          </w:p>
        </w:tc>
        <w:tc>
          <w:tcPr>
            <w:tcW w:w="1106" w:type="dxa"/>
          </w:tcPr>
          <w:p w14:paraId="5D66712D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3</w:t>
            </w:r>
          </w:p>
        </w:tc>
        <w:tc>
          <w:tcPr>
            <w:tcW w:w="1023" w:type="dxa"/>
          </w:tcPr>
          <w:p w14:paraId="3E10C3FC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4</w:t>
            </w:r>
          </w:p>
        </w:tc>
      </w:tr>
      <w:tr w:rsidR="00DE3009" w:rsidRPr="00F9600E" w14:paraId="6DEAA96A" w14:textId="77777777" w:rsidTr="00DE3009">
        <w:trPr>
          <w:trHeight w:val="227"/>
        </w:trPr>
        <w:tc>
          <w:tcPr>
            <w:tcW w:w="1261" w:type="dxa"/>
          </w:tcPr>
          <w:p w14:paraId="14B6B0A0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1.</w:t>
            </w:r>
          </w:p>
        </w:tc>
        <w:tc>
          <w:tcPr>
            <w:tcW w:w="6798" w:type="dxa"/>
          </w:tcPr>
          <w:p w14:paraId="3FA2B8E0" w14:textId="77777777" w:rsidR="00A349E6" w:rsidRPr="00DE3009" w:rsidRDefault="00A349E6" w:rsidP="00005D5C">
            <w:pPr>
              <w:spacing w:line="252" w:lineRule="auto"/>
              <w:rPr>
                <w:rFonts w:eastAsia="Calibri"/>
              </w:rPr>
            </w:pPr>
            <w:r w:rsidRPr="00DE3009">
              <w:rPr>
                <w:rFonts w:eastAsia="Calibri"/>
              </w:rPr>
              <w:t>Ознакомились ли Вы с вынесенной на общественные обсуждения проектной документацией, включая предварительные материалы оценки воздействия на окружающую среду?</w:t>
            </w:r>
          </w:p>
        </w:tc>
        <w:tc>
          <w:tcPr>
            <w:tcW w:w="1106" w:type="dxa"/>
          </w:tcPr>
          <w:p w14:paraId="609B3F8A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023" w:type="dxa"/>
          </w:tcPr>
          <w:p w14:paraId="3EE18CFD" w14:textId="77777777" w:rsidR="00A349E6" w:rsidRPr="00DE3009" w:rsidRDefault="00A349E6" w:rsidP="00DE3009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  <w:bookmarkEnd w:id="1"/>
      <w:tr w:rsidR="00DE3009" w:rsidRPr="00F9600E" w14:paraId="4036E0E3" w14:textId="77777777" w:rsidTr="00DE3009">
        <w:trPr>
          <w:trHeight w:val="227"/>
        </w:trPr>
        <w:tc>
          <w:tcPr>
            <w:tcW w:w="1261" w:type="dxa"/>
          </w:tcPr>
          <w:p w14:paraId="5E7229BD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2.</w:t>
            </w:r>
          </w:p>
        </w:tc>
        <w:tc>
          <w:tcPr>
            <w:tcW w:w="6798" w:type="dxa"/>
          </w:tcPr>
          <w:p w14:paraId="5CB81698" w14:textId="77777777" w:rsidR="00A349E6" w:rsidRPr="00DE3009" w:rsidRDefault="00A349E6" w:rsidP="00005D5C">
            <w:pPr>
              <w:spacing w:line="252" w:lineRule="auto"/>
              <w:rPr>
                <w:rFonts w:eastAsia="Calibri"/>
              </w:rPr>
            </w:pPr>
            <w:r w:rsidRPr="00DE3009">
              <w:rPr>
                <w:rFonts w:eastAsia="Calibri"/>
              </w:rPr>
              <w:t>Учтены ли все аспекты потенциального воздействия на окружающую среду, связанного с реализацией объекта общественных обсуждений?</w:t>
            </w:r>
          </w:p>
        </w:tc>
        <w:tc>
          <w:tcPr>
            <w:tcW w:w="1106" w:type="dxa"/>
          </w:tcPr>
          <w:p w14:paraId="1D47A461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023" w:type="dxa"/>
          </w:tcPr>
          <w:p w14:paraId="6079EAF0" w14:textId="77777777" w:rsidR="00A349E6" w:rsidRPr="00DE3009" w:rsidRDefault="00A349E6" w:rsidP="00DE3009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  <w:tr w:rsidR="00DE3009" w:rsidRPr="00F9600E" w14:paraId="1ABEDBAE" w14:textId="77777777" w:rsidTr="00DE3009">
        <w:trPr>
          <w:trHeight w:val="227"/>
        </w:trPr>
        <w:tc>
          <w:tcPr>
            <w:tcW w:w="1261" w:type="dxa"/>
          </w:tcPr>
          <w:p w14:paraId="145E4D4B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</w:rPr>
            </w:pPr>
            <w:r w:rsidRPr="00DE3009">
              <w:rPr>
                <w:rFonts w:eastAsia="Calibri"/>
              </w:rPr>
              <w:t>3.</w:t>
            </w:r>
          </w:p>
        </w:tc>
        <w:tc>
          <w:tcPr>
            <w:tcW w:w="6798" w:type="dxa"/>
          </w:tcPr>
          <w:p w14:paraId="00C7EE26" w14:textId="77777777" w:rsidR="00A349E6" w:rsidRPr="00DE3009" w:rsidRDefault="00A349E6" w:rsidP="00005D5C">
            <w:pPr>
              <w:spacing w:line="252" w:lineRule="auto"/>
              <w:rPr>
                <w:rFonts w:eastAsia="Calibri"/>
              </w:rPr>
            </w:pPr>
            <w:r w:rsidRPr="00DE3009">
              <w:rPr>
                <w:rFonts w:eastAsia="Calibri"/>
              </w:rPr>
              <w:t xml:space="preserve">Есть ли у Вас комментарии и предложения </w:t>
            </w:r>
            <w:r w:rsidR="005E2F26" w:rsidRPr="00DE3009">
              <w:rPr>
                <w:rFonts w:eastAsia="Calibri"/>
              </w:rPr>
              <w:br/>
            </w:r>
            <w:r w:rsidRPr="00DE3009">
              <w:rPr>
                <w:rFonts w:eastAsia="Calibri"/>
              </w:rPr>
              <w:t>к проектной 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106" w:type="dxa"/>
          </w:tcPr>
          <w:p w14:paraId="1107C840" w14:textId="77777777" w:rsidR="00A349E6" w:rsidRPr="00DE3009" w:rsidRDefault="00A349E6" w:rsidP="00DE3009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023" w:type="dxa"/>
          </w:tcPr>
          <w:p w14:paraId="729A0BAD" w14:textId="77777777" w:rsidR="00A349E6" w:rsidRPr="00DE3009" w:rsidRDefault="00A349E6" w:rsidP="00DE3009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26FE6CC4" w14:textId="77777777" w:rsidR="00A349E6" w:rsidRPr="00F9600E" w:rsidRDefault="00A349E6" w:rsidP="00452117">
      <w:pPr>
        <w:spacing w:line="252" w:lineRule="auto"/>
        <w:jc w:val="both"/>
      </w:pPr>
    </w:p>
    <w:p w14:paraId="099F6AC8" w14:textId="77777777" w:rsidR="00A349E6" w:rsidRPr="00F9600E" w:rsidRDefault="00A349E6" w:rsidP="00452117">
      <w:pPr>
        <w:spacing w:before="240" w:line="235" w:lineRule="auto"/>
        <w:ind w:firstLine="709"/>
        <w:jc w:val="both"/>
        <w:rPr>
          <w:rFonts w:eastAsia="Calibri"/>
        </w:rPr>
      </w:pPr>
      <w:r w:rsidRPr="00F9600E">
        <w:rPr>
          <w:rFonts w:eastAsia="Calibri"/>
        </w:rPr>
        <w:t xml:space="preserve">Предложения к вынесенной на общественные обсуждения проектной документации, включая предварительные материалы оценки воздействия </w:t>
      </w:r>
      <w:r w:rsidR="00452117">
        <w:rPr>
          <w:rFonts w:eastAsia="Calibri"/>
        </w:rPr>
        <w:br/>
      </w:r>
      <w:r w:rsidRPr="00F9600E">
        <w:rPr>
          <w:rFonts w:eastAsia="Calibri"/>
        </w:rPr>
        <w:t>на окружающую среду? (заполняется при ответе «да» на вопрос</w:t>
      </w:r>
      <w:r w:rsidR="00005D5C">
        <w:rPr>
          <w:rFonts w:eastAsia="Calibri"/>
        </w:rPr>
        <w:t>ы</w:t>
      </w:r>
      <w:r w:rsidRPr="00F9600E">
        <w:rPr>
          <w:rFonts w:eastAsia="Calibri"/>
        </w:rPr>
        <w:t xml:space="preserve"> №</w:t>
      </w:r>
      <w:r w:rsidR="00452117">
        <w:rPr>
          <w:rFonts w:eastAsia="Calibri"/>
        </w:rPr>
        <w:t> </w:t>
      </w:r>
      <w:r w:rsidRPr="00F9600E">
        <w:rPr>
          <w:rFonts w:eastAsia="Calibri"/>
        </w:rPr>
        <w:t>1 и №</w:t>
      </w:r>
      <w:r w:rsidR="00452117">
        <w:rPr>
          <w:rFonts w:eastAsia="Calibri"/>
        </w:rPr>
        <w:t> </w:t>
      </w:r>
      <w:r w:rsidRPr="00F9600E">
        <w:rPr>
          <w:rFonts w:eastAsia="Calibri"/>
        </w:rPr>
        <w:t>3)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A349E6" w:rsidRPr="00F9600E" w14:paraId="23F6E67E" w14:textId="77777777" w:rsidTr="00A349E6">
        <w:tc>
          <w:tcPr>
            <w:tcW w:w="10031" w:type="dxa"/>
          </w:tcPr>
          <w:p w14:paraId="43D02A63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  <w:bookmarkStart w:id="2" w:name="_Hlk106202308"/>
          </w:p>
        </w:tc>
      </w:tr>
      <w:tr w:rsidR="00A349E6" w:rsidRPr="00F9600E" w14:paraId="46670820" w14:textId="77777777" w:rsidTr="00A349E6">
        <w:tc>
          <w:tcPr>
            <w:tcW w:w="10031" w:type="dxa"/>
          </w:tcPr>
          <w:p w14:paraId="51F53109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601A9128" w14:textId="77777777" w:rsidTr="00A349E6">
        <w:tc>
          <w:tcPr>
            <w:tcW w:w="10031" w:type="dxa"/>
          </w:tcPr>
          <w:p w14:paraId="79AF9601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0230AE0B" w14:textId="77777777" w:rsidTr="00A349E6">
        <w:tc>
          <w:tcPr>
            <w:tcW w:w="10031" w:type="dxa"/>
          </w:tcPr>
          <w:p w14:paraId="763FA1D7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0C36DB41" w14:textId="77777777" w:rsidTr="00A349E6">
        <w:tc>
          <w:tcPr>
            <w:tcW w:w="10031" w:type="dxa"/>
          </w:tcPr>
          <w:p w14:paraId="20919611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43849B1B" w14:textId="77777777" w:rsidTr="00A349E6">
        <w:tc>
          <w:tcPr>
            <w:tcW w:w="10031" w:type="dxa"/>
          </w:tcPr>
          <w:p w14:paraId="2F860543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7E63D209" w14:textId="77777777" w:rsidTr="00A349E6">
        <w:tc>
          <w:tcPr>
            <w:tcW w:w="10031" w:type="dxa"/>
          </w:tcPr>
          <w:p w14:paraId="513F2463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2"/>
      <w:tr w:rsidR="00A349E6" w:rsidRPr="00F9600E" w14:paraId="2EACF6D8" w14:textId="77777777" w:rsidTr="00A349E6">
        <w:tc>
          <w:tcPr>
            <w:tcW w:w="10031" w:type="dxa"/>
          </w:tcPr>
          <w:p w14:paraId="567DAEEF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0FAEE3FD" w14:textId="77777777" w:rsidTr="00A349E6">
        <w:tc>
          <w:tcPr>
            <w:tcW w:w="10031" w:type="dxa"/>
          </w:tcPr>
          <w:p w14:paraId="3C868526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4E1524B6" w14:textId="77777777" w:rsidTr="00A349E6">
        <w:tc>
          <w:tcPr>
            <w:tcW w:w="10031" w:type="dxa"/>
          </w:tcPr>
          <w:p w14:paraId="436D2AF0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318F4691" w14:textId="77777777" w:rsidTr="00A349E6">
        <w:tc>
          <w:tcPr>
            <w:tcW w:w="10031" w:type="dxa"/>
          </w:tcPr>
          <w:p w14:paraId="1C2E26B2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02D73380" w14:textId="77777777" w:rsidTr="00A349E6">
        <w:tc>
          <w:tcPr>
            <w:tcW w:w="10031" w:type="dxa"/>
          </w:tcPr>
          <w:p w14:paraId="60930297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591BB862" w14:textId="77777777" w:rsidTr="00A349E6">
        <w:tc>
          <w:tcPr>
            <w:tcW w:w="10031" w:type="dxa"/>
          </w:tcPr>
          <w:p w14:paraId="14DF6468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40DEF469" w14:textId="77777777" w:rsidTr="00A349E6">
        <w:tc>
          <w:tcPr>
            <w:tcW w:w="10031" w:type="dxa"/>
          </w:tcPr>
          <w:p w14:paraId="177D66D7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45343B9" w14:textId="77777777" w:rsidR="00A349E6" w:rsidRPr="00F9600E" w:rsidRDefault="00A349E6" w:rsidP="00452117">
      <w:pPr>
        <w:spacing w:line="235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6692"/>
        <w:gridCol w:w="1109"/>
        <w:gridCol w:w="994"/>
      </w:tblGrid>
      <w:tr w:rsidR="00A349E6" w:rsidRPr="00F9600E" w14:paraId="6788E5CE" w14:textId="77777777" w:rsidTr="00452117">
        <w:tc>
          <w:tcPr>
            <w:tcW w:w="1167" w:type="dxa"/>
          </w:tcPr>
          <w:p w14:paraId="4959F968" w14:textId="77777777" w:rsidR="00A349E6" w:rsidRPr="00A349E6" w:rsidRDefault="00A349E6" w:rsidP="00452117">
            <w:pPr>
              <w:spacing w:line="235" w:lineRule="auto"/>
              <w:jc w:val="center"/>
              <w:rPr>
                <w:rFonts w:eastAsia="Calibri"/>
              </w:rPr>
            </w:pPr>
            <w:r w:rsidRPr="00A349E6">
              <w:rPr>
                <w:rFonts w:eastAsia="Calibri"/>
              </w:rPr>
              <w:t>№</w:t>
            </w:r>
          </w:p>
          <w:p w14:paraId="1BC1E586" w14:textId="77777777" w:rsidR="00A349E6" w:rsidRPr="00A349E6" w:rsidRDefault="00452117" w:rsidP="00452117">
            <w:pPr>
              <w:spacing w:line="235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вопроса</w:t>
            </w:r>
          </w:p>
        </w:tc>
        <w:tc>
          <w:tcPr>
            <w:tcW w:w="6879" w:type="dxa"/>
          </w:tcPr>
          <w:p w14:paraId="788EF7E1" w14:textId="77777777" w:rsidR="00A349E6" w:rsidRPr="00A349E6" w:rsidRDefault="00A349E6" w:rsidP="00452117">
            <w:pPr>
              <w:spacing w:line="235" w:lineRule="auto"/>
              <w:jc w:val="center"/>
              <w:rPr>
                <w:rFonts w:eastAsia="Calibri"/>
              </w:rPr>
            </w:pPr>
            <w:r w:rsidRPr="00A349E6">
              <w:rPr>
                <w:rFonts w:eastAsia="Calibri"/>
              </w:rPr>
              <w:t>Вопрос</w:t>
            </w:r>
          </w:p>
        </w:tc>
        <w:tc>
          <w:tcPr>
            <w:tcW w:w="1134" w:type="dxa"/>
          </w:tcPr>
          <w:p w14:paraId="1FC86767" w14:textId="77777777" w:rsidR="00A349E6" w:rsidRPr="00A349E6" w:rsidRDefault="00A349E6" w:rsidP="00452117">
            <w:pPr>
              <w:spacing w:line="235" w:lineRule="auto"/>
              <w:jc w:val="center"/>
              <w:rPr>
                <w:rFonts w:eastAsia="Calibri"/>
              </w:rPr>
            </w:pPr>
            <w:r w:rsidRPr="00A349E6">
              <w:rPr>
                <w:rFonts w:eastAsia="Calibri"/>
              </w:rPr>
              <w:t>Да</w:t>
            </w:r>
          </w:p>
        </w:tc>
        <w:tc>
          <w:tcPr>
            <w:tcW w:w="1008" w:type="dxa"/>
          </w:tcPr>
          <w:p w14:paraId="6633AD36" w14:textId="77777777" w:rsidR="00A349E6" w:rsidRPr="00A349E6" w:rsidRDefault="00A349E6" w:rsidP="00452117">
            <w:pPr>
              <w:spacing w:line="235" w:lineRule="auto"/>
              <w:jc w:val="center"/>
              <w:rPr>
                <w:rFonts w:eastAsia="Calibri"/>
              </w:rPr>
            </w:pPr>
            <w:r w:rsidRPr="00A349E6">
              <w:rPr>
                <w:rFonts w:eastAsia="Calibri"/>
              </w:rPr>
              <w:t>Нет</w:t>
            </w:r>
          </w:p>
        </w:tc>
      </w:tr>
      <w:tr w:rsidR="00A349E6" w:rsidRPr="00F9600E" w14:paraId="3600B42C" w14:textId="77777777" w:rsidTr="00452117">
        <w:tc>
          <w:tcPr>
            <w:tcW w:w="1167" w:type="dxa"/>
          </w:tcPr>
          <w:p w14:paraId="09E4ECFA" w14:textId="77777777" w:rsidR="00A349E6" w:rsidRPr="00A349E6" w:rsidRDefault="00A349E6" w:rsidP="00452117">
            <w:pPr>
              <w:spacing w:line="235" w:lineRule="auto"/>
              <w:jc w:val="center"/>
              <w:rPr>
                <w:rFonts w:eastAsia="Calibri"/>
              </w:rPr>
            </w:pPr>
            <w:r w:rsidRPr="00A349E6">
              <w:rPr>
                <w:rFonts w:eastAsia="Calibri"/>
              </w:rPr>
              <w:t>4.</w:t>
            </w:r>
          </w:p>
        </w:tc>
        <w:tc>
          <w:tcPr>
            <w:tcW w:w="6879" w:type="dxa"/>
          </w:tcPr>
          <w:p w14:paraId="2E63DDD5" w14:textId="77777777" w:rsidR="00A349E6" w:rsidRPr="00A349E6" w:rsidRDefault="00A349E6" w:rsidP="00005D5C">
            <w:pPr>
              <w:spacing w:line="235" w:lineRule="auto"/>
              <w:rPr>
                <w:rFonts w:eastAsia="Calibri"/>
              </w:rPr>
            </w:pPr>
            <w:r w:rsidRPr="00A349E6">
              <w:rPr>
                <w:rFonts w:eastAsia="Calibri"/>
              </w:rPr>
              <w:t xml:space="preserve">Есть ли у Вас замечания к вынесенной </w:t>
            </w:r>
            <w:r w:rsidR="005E2F26">
              <w:rPr>
                <w:rFonts w:eastAsia="Calibri"/>
              </w:rPr>
              <w:br/>
            </w:r>
            <w:r w:rsidRPr="00A349E6">
              <w:rPr>
                <w:rFonts w:eastAsia="Calibri"/>
              </w:rPr>
              <w:t>на общественные обсуждения проектной 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134" w:type="dxa"/>
          </w:tcPr>
          <w:p w14:paraId="4841F1E5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</w:rPr>
            </w:pPr>
          </w:p>
        </w:tc>
        <w:tc>
          <w:tcPr>
            <w:tcW w:w="1008" w:type="dxa"/>
          </w:tcPr>
          <w:p w14:paraId="24E9BCE7" w14:textId="77777777" w:rsidR="00A349E6" w:rsidRPr="00A349E6" w:rsidRDefault="00A349E6" w:rsidP="00452117">
            <w:pPr>
              <w:spacing w:line="235" w:lineRule="auto"/>
              <w:jc w:val="center"/>
              <w:rPr>
                <w:rFonts w:eastAsia="Calibri"/>
              </w:rPr>
            </w:pPr>
          </w:p>
        </w:tc>
      </w:tr>
    </w:tbl>
    <w:p w14:paraId="540CD60C" w14:textId="77777777" w:rsidR="00A349E6" w:rsidRPr="00F9600E" w:rsidRDefault="00A349E6" w:rsidP="00452117">
      <w:pPr>
        <w:spacing w:before="240" w:line="235" w:lineRule="auto"/>
        <w:ind w:firstLine="709"/>
        <w:jc w:val="both"/>
        <w:rPr>
          <w:rFonts w:eastAsia="Calibri"/>
        </w:rPr>
      </w:pPr>
      <w:r w:rsidRPr="00F9600E">
        <w:rPr>
          <w:rFonts w:eastAsia="Calibri"/>
        </w:rPr>
        <w:t xml:space="preserve">Замечания к вынесенной на общественные обсуждения проектной документации, включая предварительные материалы оценки воздействия </w:t>
      </w:r>
      <w:r w:rsidR="00452117">
        <w:rPr>
          <w:rFonts w:eastAsia="Calibri"/>
        </w:rPr>
        <w:br/>
      </w:r>
      <w:r w:rsidRPr="00F9600E">
        <w:rPr>
          <w:rFonts w:eastAsia="Calibri"/>
        </w:rPr>
        <w:t>на окружающую среду? (заполняется при ответе «да» на вопрос №</w:t>
      </w:r>
      <w:r w:rsidR="00452117">
        <w:rPr>
          <w:rFonts w:eastAsia="Calibri"/>
        </w:rPr>
        <w:t> </w:t>
      </w:r>
      <w:r w:rsidRPr="00F9600E">
        <w:rPr>
          <w:rFonts w:eastAsia="Calibri"/>
        </w:rPr>
        <w:t>4)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A349E6" w:rsidRPr="00F9600E" w14:paraId="40057437" w14:textId="77777777" w:rsidTr="00A349E6">
        <w:tc>
          <w:tcPr>
            <w:tcW w:w="10031" w:type="dxa"/>
          </w:tcPr>
          <w:p w14:paraId="0B7C70F1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  <w:bookmarkStart w:id="3" w:name="_Hlk106202074"/>
          </w:p>
        </w:tc>
      </w:tr>
      <w:tr w:rsidR="00A349E6" w:rsidRPr="00F9600E" w14:paraId="68994B10" w14:textId="77777777" w:rsidTr="00A349E6">
        <w:tc>
          <w:tcPr>
            <w:tcW w:w="10031" w:type="dxa"/>
          </w:tcPr>
          <w:p w14:paraId="2C483155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7AAC9A50" w14:textId="77777777" w:rsidTr="00A349E6">
        <w:tc>
          <w:tcPr>
            <w:tcW w:w="10031" w:type="dxa"/>
          </w:tcPr>
          <w:p w14:paraId="5BE1A610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4AF8F797" w14:textId="77777777" w:rsidTr="00A349E6">
        <w:tc>
          <w:tcPr>
            <w:tcW w:w="10031" w:type="dxa"/>
          </w:tcPr>
          <w:p w14:paraId="4AA8DB7C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3306BC4A" w14:textId="77777777" w:rsidTr="00A349E6">
        <w:tc>
          <w:tcPr>
            <w:tcW w:w="10031" w:type="dxa"/>
          </w:tcPr>
          <w:p w14:paraId="4C3F4A00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4CDB3F07" w14:textId="77777777" w:rsidTr="00A349E6">
        <w:tc>
          <w:tcPr>
            <w:tcW w:w="10031" w:type="dxa"/>
          </w:tcPr>
          <w:p w14:paraId="24723801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348C3671" w14:textId="77777777" w:rsidTr="00A349E6">
        <w:tc>
          <w:tcPr>
            <w:tcW w:w="10031" w:type="dxa"/>
          </w:tcPr>
          <w:p w14:paraId="120DC005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6D49912A" w14:textId="77777777" w:rsidTr="00A349E6">
        <w:tc>
          <w:tcPr>
            <w:tcW w:w="10031" w:type="dxa"/>
          </w:tcPr>
          <w:p w14:paraId="0211507E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1CB0C882" w14:textId="77777777" w:rsidTr="00A349E6">
        <w:tc>
          <w:tcPr>
            <w:tcW w:w="10031" w:type="dxa"/>
          </w:tcPr>
          <w:p w14:paraId="3A52FC96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7F46E761" w14:textId="77777777" w:rsidTr="00A349E6">
        <w:tc>
          <w:tcPr>
            <w:tcW w:w="10031" w:type="dxa"/>
          </w:tcPr>
          <w:p w14:paraId="4508D7AD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28521FE7" w14:textId="77777777" w:rsidTr="00A349E6">
        <w:tc>
          <w:tcPr>
            <w:tcW w:w="10031" w:type="dxa"/>
          </w:tcPr>
          <w:p w14:paraId="5E2764C7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704D2335" w14:textId="77777777" w:rsidTr="00A349E6">
        <w:tc>
          <w:tcPr>
            <w:tcW w:w="10031" w:type="dxa"/>
          </w:tcPr>
          <w:p w14:paraId="719EB330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48FBACDB" w14:textId="77777777" w:rsidTr="00A349E6">
        <w:tc>
          <w:tcPr>
            <w:tcW w:w="10031" w:type="dxa"/>
          </w:tcPr>
          <w:p w14:paraId="5A4CA250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49E6" w:rsidRPr="00F9600E" w14:paraId="318BA726" w14:textId="77777777" w:rsidTr="00A349E6">
        <w:tc>
          <w:tcPr>
            <w:tcW w:w="10031" w:type="dxa"/>
          </w:tcPr>
          <w:p w14:paraId="7A232692" w14:textId="77777777" w:rsidR="00A349E6" w:rsidRPr="00A349E6" w:rsidRDefault="00A349E6" w:rsidP="00452117">
            <w:pPr>
              <w:spacing w:line="235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bookmarkEnd w:id="3"/>
    </w:tbl>
    <w:p w14:paraId="55983D3D" w14:textId="77777777" w:rsidR="00452117" w:rsidRDefault="00452117" w:rsidP="00452117">
      <w:pPr>
        <w:spacing w:line="235" w:lineRule="auto"/>
        <w:jc w:val="both"/>
      </w:pPr>
    </w:p>
    <w:p w14:paraId="4C721E3B" w14:textId="77777777" w:rsidR="00A349E6" w:rsidRPr="00F9600E" w:rsidRDefault="00A349E6" w:rsidP="00452117">
      <w:pPr>
        <w:spacing w:line="235" w:lineRule="auto"/>
        <w:ind w:firstLine="720"/>
        <w:jc w:val="both"/>
        <w:rPr>
          <w:rFonts w:eastAsia="Calibri"/>
        </w:rPr>
      </w:pPr>
      <w:r w:rsidRPr="00F9600E">
        <w:t xml:space="preserve">Заполняя опросный лист, я подтверждаю, что я даю свое согласие на обработку моих персональных данных, содержащихся в настоящем опросном листе, и подтверждаю, что все указанные в настоящем опросном листе данные верны (в соответствии с требованиями Федерального закона от 27.07.2006 </w:t>
      </w:r>
      <w:r w:rsidRPr="00F9600E">
        <w:br/>
        <w:t>№ 152-ФЗ «О персональных данных»).</w:t>
      </w:r>
    </w:p>
    <w:p w14:paraId="50FEABCD" w14:textId="77777777" w:rsidR="00A349E6" w:rsidRPr="00F9600E" w:rsidRDefault="00A349E6" w:rsidP="00452117">
      <w:pPr>
        <w:spacing w:line="235" w:lineRule="auto"/>
        <w:jc w:val="both"/>
        <w:rPr>
          <w:rFonts w:eastAsia="Calibri"/>
        </w:rPr>
      </w:pPr>
    </w:p>
    <w:p w14:paraId="5511C6AA" w14:textId="77777777" w:rsidR="00A349E6" w:rsidRPr="00F9600E" w:rsidRDefault="00A349E6" w:rsidP="005E2F26">
      <w:pPr>
        <w:spacing w:line="230" w:lineRule="auto"/>
        <w:jc w:val="both"/>
        <w:rPr>
          <w:rFonts w:eastAsia="Calibri"/>
        </w:rPr>
      </w:pPr>
      <w:r w:rsidRPr="00F9600E">
        <w:rPr>
          <w:rFonts w:eastAsia="Calibri"/>
        </w:rPr>
        <w:t>Подпись участника опроса по объекту общественных обсуждений</w:t>
      </w:r>
    </w:p>
    <w:p w14:paraId="25FF56E1" w14:textId="77777777" w:rsidR="00A349E6" w:rsidRPr="00F9600E" w:rsidRDefault="00A349E6" w:rsidP="005E2F26">
      <w:pPr>
        <w:spacing w:line="230" w:lineRule="auto"/>
        <w:jc w:val="both"/>
        <w:rPr>
          <w:rFonts w:eastAsia="Calibri"/>
        </w:rPr>
      </w:pPr>
      <w:r w:rsidRPr="00F9600E">
        <w:rPr>
          <w:rFonts w:eastAsia="Calibri"/>
        </w:rPr>
        <w:t>____________________/_____________________________/________________/</w:t>
      </w:r>
    </w:p>
    <w:p w14:paraId="4FB4B786" w14:textId="77777777" w:rsidR="00A349E6" w:rsidRPr="00F9600E" w:rsidRDefault="00A349E6" w:rsidP="005E2F26">
      <w:pPr>
        <w:spacing w:line="230" w:lineRule="auto"/>
        <w:jc w:val="both"/>
        <w:rPr>
          <w:rFonts w:eastAsia="Calibri"/>
          <w:sz w:val="20"/>
          <w:szCs w:val="20"/>
        </w:rPr>
      </w:pPr>
      <w:r w:rsidRPr="00F9600E">
        <w:rPr>
          <w:rFonts w:eastAsia="Calibri"/>
          <w:sz w:val="20"/>
          <w:szCs w:val="20"/>
        </w:rPr>
        <w:t xml:space="preserve">                (подпись)</w:t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  <w:t xml:space="preserve">            </w:t>
      </w:r>
      <w:proofErr w:type="gramStart"/>
      <w:r w:rsidRPr="00F9600E">
        <w:rPr>
          <w:rFonts w:eastAsia="Calibri"/>
          <w:sz w:val="20"/>
          <w:szCs w:val="20"/>
        </w:rPr>
        <w:t xml:space="preserve">   (</w:t>
      </w:r>
      <w:proofErr w:type="gramEnd"/>
      <w:r w:rsidRPr="00F9600E">
        <w:rPr>
          <w:rFonts w:eastAsia="Calibri"/>
          <w:sz w:val="20"/>
          <w:szCs w:val="20"/>
        </w:rPr>
        <w:t>ФИО)</w:t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  <w:t xml:space="preserve">            (дата)</w:t>
      </w:r>
    </w:p>
    <w:p w14:paraId="62F17BF3" w14:textId="77777777" w:rsidR="00A349E6" w:rsidRPr="00F9600E" w:rsidRDefault="00A349E6" w:rsidP="005E2F26">
      <w:pPr>
        <w:spacing w:line="230" w:lineRule="auto"/>
        <w:jc w:val="both"/>
        <w:rPr>
          <w:rFonts w:eastAsia="Calibri"/>
        </w:rPr>
      </w:pPr>
    </w:p>
    <w:p w14:paraId="652D052C" w14:textId="77777777" w:rsidR="00A349E6" w:rsidRPr="00F9600E" w:rsidRDefault="00A349E6" w:rsidP="005E2F26">
      <w:pPr>
        <w:spacing w:line="230" w:lineRule="auto"/>
        <w:jc w:val="both"/>
        <w:rPr>
          <w:rFonts w:eastAsia="Calibri"/>
        </w:rPr>
      </w:pPr>
      <w:r w:rsidRPr="00F9600E">
        <w:rPr>
          <w:rFonts w:eastAsia="Calibri"/>
        </w:rPr>
        <w:t>Подпись представителя заказчика общественных обсуждений</w:t>
      </w:r>
    </w:p>
    <w:p w14:paraId="0B2C5868" w14:textId="77777777" w:rsidR="00A349E6" w:rsidRPr="00F9600E" w:rsidRDefault="00A349E6" w:rsidP="005E2F26">
      <w:pPr>
        <w:spacing w:line="230" w:lineRule="auto"/>
        <w:jc w:val="both"/>
        <w:rPr>
          <w:rFonts w:eastAsia="Calibri"/>
        </w:rPr>
      </w:pPr>
      <w:r w:rsidRPr="00F9600E">
        <w:rPr>
          <w:rFonts w:eastAsia="Calibri"/>
        </w:rPr>
        <w:t>____________________/_____________________________/________________/</w:t>
      </w:r>
    </w:p>
    <w:p w14:paraId="3F484514" w14:textId="77777777" w:rsidR="00A349E6" w:rsidRPr="00F9600E" w:rsidRDefault="00A349E6" w:rsidP="005E2F26">
      <w:pPr>
        <w:spacing w:line="230" w:lineRule="auto"/>
        <w:jc w:val="both"/>
        <w:rPr>
          <w:rFonts w:eastAsia="Calibri"/>
          <w:sz w:val="20"/>
          <w:szCs w:val="20"/>
        </w:rPr>
      </w:pPr>
      <w:r w:rsidRPr="00F9600E">
        <w:rPr>
          <w:rFonts w:eastAsia="Calibri"/>
          <w:sz w:val="20"/>
          <w:szCs w:val="20"/>
        </w:rPr>
        <w:t xml:space="preserve">                (подпись)</w:t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  <w:t xml:space="preserve">            </w:t>
      </w:r>
      <w:proofErr w:type="gramStart"/>
      <w:r w:rsidRPr="00F9600E">
        <w:rPr>
          <w:rFonts w:eastAsia="Calibri"/>
          <w:sz w:val="20"/>
          <w:szCs w:val="20"/>
        </w:rPr>
        <w:t xml:space="preserve">   (</w:t>
      </w:r>
      <w:proofErr w:type="gramEnd"/>
      <w:r w:rsidRPr="00F9600E">
        <w:rPr>
          <w:rFonts w:eastAsia="Calibri"/>
          <w:sz w:val="20"/>
          <w:szCs w:val="20"/>
        </w:rPr>
        <w:t>ФИО)</w:t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  <w:t xml:space="preserve">            (дата)</w:t>
      </w:r>
    </w:p>
    <w:p w14:paraId="528EEC0D" w14:textId="77777777" w:rsidR="00A349E6" w:rsidRPr="00F9600E" w:rsidRDefault="00A349E6" w:rsidP="005E2F26">
      <w:pPr>
        <w:spacing w:line="230" w:lineRule="auto"/>
        <w:jc w:val="both"/>
      </w:pPr>
    </w:p>
    <w:p w14:paraId="50029C1E" w14:textId="77777777" w:rsidR="00A349E6" w:rsidRPr="00F9600E" w:rsidRDefault="00A349E6" w:rsidP="005E2F26">
      <w:pPr>
        <w:spacing w:line="230" w:lineRule="auto"/>
        <w:jc w:val="both"/>
        <w:rPr>
          <w:rFonts w:eastAsia="Calibri"/>
        </w:rPr>
      </w:pPr>
      <w:r w:rsidRPr="00F9600E">
        <w:rPr>
          <w:rFonts w:eastAsia="Calibri"/>
        </w:rPr>
        <w:lastRenderedPageBreak/>
        <w:t>Подпись представителя органа местного самоуправления</w:t>
      </w:r>
    </w:p>
    <w:p w14:paraId="0F2C0C3C" w14:textId="77777777" w:rsidR="00A349E6" w:rsidRPr="00F9600E" w:rsidRDefault="00A349E6" w:rsidP="005E2F26">
      <w:pPr>
        <w:spacing w:line="230" w:lineRule="auto"/>
        <w:jc w:val="both"/>
        <w:rPr>
          <w:rFonts w:eastAsia="Calibri"/>
        </w:rPr>
      </w:pPr>
      <w:r w:rsidRPr="00F9600E">
        <w:rPr>
          <w:rFonts w:eastAsia="Calibri"/>
        </w:rPr>
        <w:t>____________________/_____________________________/________________/</w:t>
      </w:r>
    </w:p>
    <w:p w14:paraId="27DE0B67" w14:textId="77777777" w:rsidR="00A349E6" w:rsidRPr="00F9600E" w:rsidRDefault="00A349E6" w:rsidP="005E2F26">
      <w:pPr>
        <w:spacing w:line="230" w:lineRule="auto"/>
        <w:jc w:val="both"/>
        <w:rPr>
          <w:rFonts w:eastAsia="Calibri"/>
          <w:sz w:val="20"/>
          <w:szCs w:val="20"/>
        </w:rPr>
      </w:pPr>
      <w:r w:rsidRPr="00F9600E">
        <w:rPr>
          <w:rFonts w:eastAsia="Calibri"/>
          <w:sz w:val="20"/>
          <w:szCs w:val="20"/>
        </w:rPr>
        <w:t xml:space="preserve">                (подпись)</w:t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  <w:t xml:space="preserve">            </w:t>
      </w:r>
      <w:proofErr w:type="gramStart"/>
      <w:r w:rsidRPr="00F9600E">
        <w:rPr>
          <w:rFonts w:eastAsia="Calibri"/>
          <w:sz w:val="20"/>
          <w:szCs w:val="20"/>
        </w:rPr>
        <w:t xml:space="preserve">   (</w:t>
      </w:r>
      <w:proofErr w:type="gramEnd"/>
      <w:r w:rsidRPr="00F9600E">
        <w:rPr>
          <w:rFonts w:eastAsia="Calibri"/>
          <w:sz w:val="20"/>
          <w:szCs w:val="20"/>
        </w:rPr>
        <w:t>ФИО)</w:t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</w:r>
      <w:r w:rsidRPr="00F9600E">
        <w:rPr>
          <w:rFonts w:eastAsia="Calibri"/>
          <w:sz w:val="20"/>
          <w:szCs w:val="20"/>
        </w:rPr>
        <w:tab/>
        <w:t xml:space="preserve">            (дата)</w:t>
      </w:r>
    </w:p>
    <w:p w14:paraId="0C682B57" w14:textId="77777777" w:rsidR="00A349E6" w:rsidRPr="00F9600E" w:rsidRDefault="00A349E6" w:rsidP="005E2F26">
      <w:pPr>
        <w:spacing w:line="230" w:lineRule="auto"/>
        <w:jc w:val="both"/>
      </w:pPr>
    </w:p>
    <w:p w14:paraId="13534F92" w14:textId="77777777" w:rsidR="00A349E6" w:rsidRPr="00452117" w:rsidRDefault="00A349E6" w:rsidP="005E2F26">
      <w:pPr>
        <w:spacing w:line="230" w:lineRule="auto"/>
        <w:jc w:val="center"/>
      </w:pPr>
      <w:r w:rsidRPr="00452117">
        <w:t>Разъяснения о порядке заполнения опросного листа</w:t>
      </w:r>
    </w:p>
    <w:p w14:paraId="7E2058E5" w14:textId="77777777" w:rsidR="00A349E6" w:rsidRPr="00452117" w:rsidRDefault="00A349E6" w:rsidP="005E2F26">
      <w:pPr>
        <w:spacing w:line="230" w:lineRule="auto"/>
        <w:jc w:val="both"/>
      </w:pPr>
    </w:p>
    <w:p w14:paraId="39FF469F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В электронном виде материалы по объекту государственной экологической экспертизы можно скачать по ссылке: https://disk.yandex.ru/d/lDQA6bLfWSDJhg.</w:t>
      </w:r>
    </w:p>
    <w:p w14:paraId="11451E4D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Опросный лист размещен:</w:t>
      </w:r>
    </w:p>
    <w:p w14:paraId="23A82FF7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 xml:space="preserve">в электронном виде с возможностью скачивания на официальном сайте </w:t>
      </w:r>
      <w:r w:rsidR="005E2F26">
        <w:br/>
      </w:r>
      <w:r w:rsidRPr="00452117">
        <w:t>ООО «ЭКОГРАД» https://ekograd-don.ru/ в разделе «Новости», на официальном сайте ООО «</w:t>
      </w:r>
      <w:proofErr w:type="spellStart"/>
      <w:r w:rsidRPr="00452117">
        <w:t>Максимус</w:t>
      </w:r>
      <w:proofErr w:type="spellEnd"/>
      <w:r w:rsidRPr="00452117">
        <w:t xml:space="preserve">» </w:t>
      </w:r>
      <w:r w:rsidR="00452117" w:rsidRPr="00452117">
        <w:t>https://maksimus-rostov.ru/ в разделе «Объекты»</w:t>
      </w:r>
      <w:r w:rsidRPr="00452117">
        <w:t xml:space="preserve">, </w:t>
      </w:r>
      <w:r w:rsidR="00452117" w:rsidRPr="00452117">
        <w:br/>
      </w:r>
      <w:r w:rsidRPr="00452117">
        <w:t>на официальном сайте Администрации г</w:t>
      </w:r>
      <w:r w:rsidR="00452117" w:rsidRPr="00452117">
        <w:t>орода</w:t>
      </w:r>
      <w:r w:rsidRPr="00452117">
        <w:t xml:space="preserve"> https://novochgrad.donland.ru/ </w:t>
      </w:r>
      <w:r w:rsidR="00452117" w:rsidRPr="00452117">
        <w:br/>
      </w:r>
      <w:r w:rsidRPr="00452117">
        <w:t>в разделе «Общественные обсуждения и публичные слушания»;</w:t>
      </w:r>
    </w:p>
    <w:p w14:paraId="0644CEDB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на бумажном носителе по адресу: 346400, Ростовская обл., г.</w:t>
      </w:r>
      <w:r w:rsidR="00452117" w:rsidRPr="00452117">
        <w:t> </w:t>
      </w:r>
      <w:r w:rsidRPr="00452117">
        <w:t xml:space="preserve">Новочеркасск, </w:t>
      </w:r>
      <w:proofErr w:type="spellStart"/>
      <w:r w:rsidRPr="00452117">
        <w:t>пр-кт</w:t>
      </w:r>
      <w:proofErr w:type="spellEnd"/>
      <w:r w:rsidRPr="00452117">
        <w:t xml:space="preserve"> </w:t>
      </w:r>
      <w:proofErr w:type="spellStart"/>
      <w:r w:rsidRPr="00452117">
        <w:t>Платовский</w:t>
      </w:r>
      <w:proofErr w:type="spellEnd"/>
      <w:r w:rsidRPr="00452117">
        <w:t>, 59-б, фойе Администрации города.</w:t>
      </w:r>
    </w:p>
    <w:p w14:paraId="18C05CE9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 xml:space="preserve">Заполненные опросные листы принимаются в период с 14 октября по </w:t>
      </w:r>
      <w:r w:rsidR="00452117" w:rsidRPr="00452117">
        <w:br/>
      </w:r>
      <w:r w:rsidRPr="00452117">
        <w:t xml:space="preserve">13 ноября 2024 г. и в течение 10 календарных дней после окончания </w:t>
      </w:r>
      <w:r w:rsidRPr="00452117">
        <w:br/>
        <w:t xml:space="preserve">срока общественных обсуждений по адресам электронной почты: maksimus_rostov@list.ru, ecology_adm@mail.ru или в бумажном виде в фойе Администрации города по адресу: 346400, Ростовская обл., г. Новочеркасск, </w:t>
      </w:r>
      <w:r w:rsidRPr="00452117">
        <w:br/>
      </w:r>
      <w:proofErr w:type="spellStart"/>
      <w:r w:rsidRPr="00452117">
        <w:t>пр-кт</w:t>
      </w:r>
      <w:proofErr w:type="spellEnd"/>
      <w:r w:rsidRPr="00452117">
        <w:t xml:space="preserve"> </w:t>
      </w:r>
      <w:proofErr w:type="spellStart"/>
      <w:r w:rsidRPr="00452117">
        <w:t>Платовский</w:t>
      </w:r>
      <w:proofErr w:type="spellEnd"/>
      <w:r w:rsidRPr="00452117">
        <w:t>, 59-б.</w:t>
      </w:r>
    </w:p>
    <w:p w14:paraId="26B916B6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 xml:space="preserve">Прием замечаний и предложений от общественности осуществляется </w:t>
      </w:r>
      <w:r w:rsidR="00452117" w:rsidRPr="00452117">
        <w:br/>
      </w:r>
      <w:r w:rsidRPr="00452117">
        <w:t xml:space="preserve">в письменной форме в течение всего срока проведения общественных обсуждений с 14 октября по 13 ноября </w:t>
      </w:r>
      <w:r w:rsidR="00452117" w:rsidRPr="00452117">
        <w:t>2024 </w:t>
      </w:r>
      <w:r w:rsidRPr="00452117">
        <w:t xml:space="preserve">г. и в течение 10 календарных дней после окончания срока общественных обсуждений путем внесения записей в «Журнал учета замечаний и предложений», расположенный в фойе Администрации города по адресу: 346400, Ростовская обл., г. Новочеркасск, </w:t>
      </w:r>
      <w:proofErr w:type="spellStart"/>
      <w:r w:rsidRPr="00452117">
        <w:t>пр-кт</w:t>
      </w:r>
      <w:proofErr w:type="spellEnd"/>
      <w:r w:rsidRPr="00452117">
        <w:t xml:space="preserve"> </w:t>
      </w:r>
      <w:proofErr w:type="spellStart"/>
      <w:r w:rsidRPr="00452117">
        <w:t>Платовский</w:t>
      </w:r>
      <w:proofErr w:type="spellEnd"/>
      <w:r w:rsidRPr="00452117">
        <w:t>, 59-б, или по адресам электронной почты: maksimus_rostov@list.ru, ecology_adm@mail.ru.</w:t>
      </w:r>
    </w:p>
    <w:p w14:paraId="25A90335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 xml:space="preserve">Регистрация опросных листов производится </w:t>
      </w:r>
      <w:r w:rsidR="00452117" w:rsidRPr="00452117">
        <w:t xml:space="preserve">заказчиком </w:t>
      </w:r>
      <w:r w:rsidRPr="00452117">
        <w:t>общественных обсуждений путем присвоения номера опросного листа, заверения подписью.</w:t>
      </w:r>
    </w:p>
    <w:p w14:paraId="5FECDFD8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Допускается отправка не более одного опросного листа с одного адреса электронной почты.</w:t>
      </w:r>
    </w:p>
    <w:p w14:paraId="1D544846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рассмотрены, подготовлена сводная таблица учета замечаний и предложений, являющаяся неотъемлемой частью материалов оценки воздействия </w:t>
      </w:r>
      <w:r w:rsidR="00452117" w:rsidRPr="00452117">
        <w:br/>
      </w:r>
      <w:r w:rsidRPr="00452117">
        <w:t>на окружающую среду.</w:t>
      </w:r>
    </w:p>
    <w:p w14:paraId="456560FF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Недействительными признаются</w:t>
      </w:r>
      <w:r w:rsidR="00452117" w:rsidRPr="00452117">
        <w:t xml:space="preserve"> опросные листы</w:t>
      </w:r>
      <w:r w:rsidRPr="00452117">
        <w:t>:</w:t>
      </w:r>
    </w:p>
    <w:p w14:paraId="5D46FFFC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неустановленного образца;</w:t>
      </w:r>
    </w:p>
    <w:p w14:paraId="07D74F3A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в которых отсутствуют дата, подпись и ФИО участника опроса по объекту общественных обсуждений;</w:t>
      </w:r>
    </w:p>
    <w:p w14:paraId="6A070E07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 xml:space="preserve">по которым невозможно установить волеизъявление участника, в частности такие, в которых любой знак поставлен более чем в одном квадрате либо </w:t>
      </w:r>
      <w:r w:rsidR="00452117" w:rsidRPr="00452117">
        <w:br/>
      </w:r>
      <w:r w:rsidRPr="00452117">
        <w:t>не поставлен ни в одном из них.</w:t>
      </w:r>
    </w:p>
    <w:p w14:paraId="2BB217F5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lastRenderedPageBreak/>
        <w:t xml:space="preserve">При возникновении сомнения комиссия по проведению общественных обсуждений (в форме опроса) по объекту государственной экологической экспертизы – проектной документации «Полигон для захоронения твердых бытовых отходов в г. Новочеркасске Ростовской области. Реконструкция», включая предварительные материалы оценки воздействия на окружающую среду (далее – комиссия), разрешает вопрос голосованием. При принятии решения </w:t>
      </w:r>
      <w:r w:rsidR="00452117" w:rsidRPr="00452117">
        <w:br/>
      </w:r>
      <w:r w:rsidRPr="00452117">
        <w:t>о признании опросного листа недействительным комиссия указывает на его оборотной стороне причины недействительности, заверяя подписями не менее трех членов комиссии.</w:t>
      </w:r>
    </w:p>
    <w:p w14:paraId="6A4DDDAE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Недействительные опросные листы не фиксируются в протоколе общественных обсуждений в форме опроса.</w:t>
      </w:r>
    </w:p>
    <w:p w14:paraId="483E4795" w14:textId="77777777" w:rsidR="00A349E6" w:rsidRPr="00452117" w:rsidRDefault="00A349E6" w:rsidP="005E2F26">
      <w:pPr>
        <w:spacing w:line="230" w:lineRule="auto"/>
        <w:ind w:firstLine="709"/>
        <w:jc w:val="both"/>
      </w:pPr>
    </w:p>
    <w:p w14:paraId="184D0423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t>Примечания.</w:t>
      </w:r>
    </w:p>
    <w:p w14:paraId="5DA4607F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sym w:font="Symbol" w:char="F02A"/>
      </w:r>
      <w:r w:rsidR="00452117" w:rsidRPr="00452117">
        <w:t> </w:t>
      </w:r>
      <w:r w:rsidRPr="00452117">
        <w:t xml:space="preserve">Заполняется </w:t>
      </w:r>
      <w:r w:rsidR="00452117" w:rsidRPr="00452117">
        <w:t xml:space="preserve">заказчиком </w:t>
      </w:r>
      <w:r w:rsidRPr="00452117">
        <w:t>общественных обсуждений при регистрации опросного листа.</w:t>
      </w:r>
    </w:p>
    <w:p w14:paraId="0616C14E" w14:textId="77777777" w:rsidR="00A349E6" w:rsidRPr="00452117" w:rsidRDefault="00A349E6" w:rsidP="005E2F26">
      <w:pPr>
        <w:spacing w:line="230" w:lineRule="auto"/>
        <w:ind w:firstLine="709"/>
        <w:jc w:val="both"/>
      </w:pPr>
      <w:r w:rsidRPr="00452117">
        <w:sym w:font="Symbol" w:char="F02A"/>
      </w:r>
      <w:r w:rsidRPr="00452117">
        <w:sym w:font="Symbol" w:char="F02A"/>
      </w:r>
      <w:r w:rsidR="00452117" w:rsidRPr="00452117">
        <w:t> </w:t>
      </w:r>
      <w:r w:rsidRPr="00452117">
        <w:t>Поставьте любой знак в одном из полей (Да/Нет).</w:t>
      </w:r>
    </w:p>
    <w:sectPr w:rsidR="00A349E6" w:rsidRPr="00452117" w:rsidSect="0038071E">
      <w:footerReference w:type="default" r:id="rId8"/>
      <w:pgSz w:w="12240" w:h="15840"/>
      <w:pgMar w:top="567" w:right="567" w:bottom="567" w:left="1701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12B46" w14:textId="77777777" w:rsidR="000D348E" w:rsidRDefault="000D348E">
      <w:r>
        <w:separator/>
      </w:r>
    </w:p>
  </w:endnote>
  <w:endnote w:type="continuationSeparator" w:id="0">
    <w:p w14:paraId="436F1074" w14:textId="77777777" w:rsidR="000D348E" w:rsidRDefault="000D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E2B56" w14:textId="77777777" w:rsidR="00E44185" w:rsidRPr="00A537EF" w:rsidRDefault="002C2691" w:rsidP="000C4B21">
    <w:pPr>
      <w:pStyle w:val="a4"/>
      <w:framePr w:wrap="auto" w:vAnchor="text" w:hAnchor="margin" w:xAlign="right" w:y="1"/>
      <w:rPr>
        <w:rStyle w:val="a5"/>
        <w:sz w:val="24"/>
        <w:szCs w:val="24"/>
      </w:rPr>
    </w:pPr>
    <w:r w:rsidRPr="00A537EF">
      <w:rPr>
        <w:rStyle w:val="a5"/>
        <w:sz w:val="24"/>
        <w:szCs w:val="24"/>
      </w:rPr>
      <w:fldChar w:fldCharType="begin"/>
    </w:r>
    <w:r w:rsidR="00E44185" w:rsidRPr="00A537EF">
      <w:rPr>
        <w:rStyle w:val="a5"/>
        <w:sz w:val="24"/>
        <w:szCs w:val="24"/>
      </w:rPr>
      <w:instrText xml:space="preserve">PAGE  </w:instrText>
    </w:r>
    <w:r w:rsidRPr="00A537EF">
      <w:rPr>
        <w:rStyle w:val="a5"/>
        <w:sz w:val="24"/>
        <w:szCs w:val="24"/>
      </w:rPr>
      <w:fldChar w:fldCharType="separate"/>
    </w:r>
    <w:r w:rsidR="00C518C7">
      <w:rPr>
        <w:rStyle w:val="a5"/>
        <w:noProof/>
        <w:sz w:val="24"/>
        <w:szCs w:val="24"/>
      </w:rPr>
      <w:t>2</w:t>
    </w:r>
    <w:r w:rsidRPr="00A537EF">
      <w:rPr>
        <w:rStyle w:val="a5"/>
        <w:sz w:val="24"/>
        <w:szCs w:val="24"/>
      </w:rPr>
      <w:fldChar w:fldCharType="end"/>
    </w:r>
  </w:p>
  <w:p w14:paraId="66017136" w14:textId="77777777" w:rsidR="00E44185" w:rsidRDefault="00E44185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F4D41" w14:textId="77777777" w:rsidR="000D348E" w:rsidRDefault="000D348E">
      <w:r>
        <w:separator/>
      </w:r>
    </w:p>
  </w:footnote>
  <w:footnote w:type="continuationSeparator" w:id="0">
    <w:p w14:paraId="16C6938A" w14:textId="77777777" w:rsidR="000D348E" w:rsidRDefault="000D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C4E58BE"/>
    <w:multiLevelType w:val="hybridMultilevel"/>
    <w:tmpl w:val="91C00716"/>
    <w:lvl w:ilvl="0" w:tplc="7D6AD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E6"/>
    <w:rsid w:val="00005D5C"/>
    <w:rsid w:val="000168EF"/>
    <w:rsid w:val="000347C0"/>
    <w:rsid w:val="000624ED"/>
    <w:rsid w:val="0007353B"/>
    <w:rsid w:val="00085EC3"/>
    <w:rsid w:val="000A3002"/>
    <w:rsid w:val="000A513F"/>
    <w:rsid w:val="000C022D"/>
    <w:rsid w:val="000C0342"/>
    <w:rsid w:val="000C4B21"/>
    <w:rsid w:val="000C684D"/>
    <w:rsid w:val="000D348E"/>
    <w:rsid w:val="000F7214"/>
    <w:rsid w:val="001403F5"/>
    <w:rsid w:val="00144CEE"/>
    <w:rsid w:val="001619CA"/>
    <w:rsid w:val="00164F4A"/>
    <w:rsid w:val="00173696"/>
    <w:rsid w:val="001743B7"/>
    <w:rsid w:val="001835AF"/>
    <w:rsid w:val="00191F6F"/>
    <w:rsid w:val="001A67B8"/>
    <w:rsid w:val="001A6962"/>
    <w:rsid w:val="001B5446"/>
    <w:rsid w:val="001E5ABA"/>
    <w:rsid w:val="001F17A4"/>
    <w:rsid w:val="00244D85"/>
    <w:rsid w:val="002551B4"/>
    <w:rsid w:val="00296D77"/>
    <w:rsid w:val="002A7399"/>
    <w:rsid w:val="002C2691"/>
    <w:rsid w:val="00311171"/>
    <w:rsid w:val="0032548D"/>
    <w:rsid w:val="00326283"/>
    <w:rsid w:val="00327A0A"/>
    <w:rsid w:val="00330E0D"/>
    <w:rsid w:val="00363329"/>
    <w:rsid w:val="0038071E"/>
    <w:rsid w:val="003939D8"/>
    <w:rsid w:val="003C362F"/>
    <w:rsid w:val="003F43E9"/>
    <w:rsid w:val="0040125C"/>
    <w:rsid w:val="004107E7"/>
    <w:rsid w:val="00421335"/>
    <w:rsid w:val="00427529"/>
    <w:rsid w:val="00452117"/>
    <w:rsid w:val="00465A9B"/>
    <w:rsid w:val="004A2DFF"/>
    <w:rsid w:val="004B4DAC"/>
    <w:rsid w:val="00561D2C"/>
    <w:rsid w:val="0057038F"/>
    <w:rsid w:val="005E2F26"/>
    <w:rsid w:val="005F7EBC"/>
    <w:rsid w:val="00617856"/>
    <w:rsid w:val="00620ABC"/>
    <w:rsid w:val="0062598C"/>
    <w:rsid w:val="00654620"/>
    <w:rsid w:val="0069234D"/>
    <w:rsid w:val="00696C21"/>
    <w:rsid w:val="006A1244"/>
    <w:rsid w:val="006C389C"/>
    <w:rsid w:val="006C62F9"/>
    <w:rsid w:val="00704666"/>
    <w:rsid w:val="0077387B"/>
    <w:rsid w:val="007A0849"/>
    <w:rsid w:val="007D413B"/>
    <w:rsid w:val="007D45F3"/>
    <w:rsid w:val="007E3710"/>
    <w:rsid w:val="007E6F53"/>
    <w:rsid w:val="007F29D6"/>
    <w:rsid w:val="008070B3"/>
    <w:rsid w:val="00813757"/>
    <w:rsid w:val="008349B5"/>
    <w:rsid w:val="008433AD"/>
    <w:rsid w:val="00853876"/>
    <w:rsid w:val="008B028E"/>
    <w:rsid w:val="008F21DA"/>
    <w:rsid w:val="00917554"/>
    <w:rsid w:val="0092033F"/>
    <w:rsid w:val="00954640"/>
    <w:rsid w:val="00962963"/>
    <w:rsid w:val="00974A06"/>
    <w:rsid w:val="0097578D"/>
    <w:rsid w:val="009863AE"/>
    <w:rsid w:val="00991576"/>
    <w:rsid w:val="00995E39"/>
    <w:rsid w:val="009C3B6D"/>
    <w:rsid w:val="009D15F1"/>
    <w:rsid w:val="009E0A43"/>
    <w:rsid w:val="009F70C6"/>
    <w:rsid w:val="00A0476F"/>
    <w:rsid w:val="00A349E6"/>
    <w:rsid w:val="00A34A7D"/>
    <w:rsid w:val="00A45117"/>
    <w:rsid w:val="00A51428"/>
    <w:rsid w:val="00A537EF"/>
    <w:rsid w:val="00A5703C"/>
    <w:rsid w:val="00A600BD"/>
    <w:rsid w:val="00A810EC"/>
    <w:rsid w:val="00A838A8"/>
    <w:rsid w:val="00AF27FB"/>
    <w:rsid w:val="00B100AA"/>
    <w:rsid w:val="00B10448"/>
    <w:rsid w:val="00B33E89"/>
    <w:rsid w:val="00B53D47"/>
    <w:rsid w:val="00B57CE8"/>
    <w:rsid w:val="00B87B94"/>
    <w:rsid w:val="00BB1C0A"/>
    <w:rsid w:val="00BC4A59"/>
    <w:rsid w:val="00BC591F"/>
    <w:rsid w:val="00BF6FC6"/>
    <w:rsid w:val="00C27F50"/>
    <w:rsid w:val="00C35E12"/>
    <w:rsid w:val="00C51591"/>
    <w:rsid w:val="00C518C7"/>
    <w:rsid w:val="00C75789"/>
    <w:rsid w:val="00CB107D"/>
    <w:rsid w:val="00CB5A24"/>
    <w:rsid w:val="00CB705C"/>
    <w:rsid w:val="00CC1C47"/>
    <w:rsid w:val="00CC7A69"/>
    <w:rsid w:val="00CF0060"/>
    <w:rsid w:val="00CF06D8"/>
    <w:rsid w:val="00D12509"/>
    <w:rsid w:val="00D17CA3"/>
    <w:rsid w:val="00D22DB2"/>
    <w:rsid w:val="00D26682"/>
    <w:rsid w:val="00D32D39"/>
    <w:rsid w:val="00D55549"/>
    <w:rsid w:val="00DE3009"/>
    <w:rsid w:val="00DE5362"/>
    <w:rsid w:val="00E041EF"/>
    <w:rsid w:val="00E05AD8"/>
    <w:rsid w:val="00E061C3"/>
    <w:rsid w:val="00E141D6"/>
    <w:rsid w:val="00E43737"/>
    <w:rsid w:val="00E44185"/>
    <w:rsid w:val="00E701D8"/>
    <w:rsid w:val="00E928E3"/>
    <w:rsid w:val="00EA62E1"/>
    <w:rsid w:val="00EC635C"/>
    <w:rsid w:val="00ED1198"/>
    <w:rsid w:val="00EF077B"/>
    <w:rsid w:val="00F36F26"/>
    <w:rsid w:val="00F54A55"/>
    <w:rsid w:val="00F81BC1"/>
    <w:rsid w:val="00F82C5A"/>
    <w:rsid w:val="00FB3BDE"/>
    <w:rsid w:val="00FB3BFB"/>
    <w:rsid w:val="00FE41D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A2CE6"/>
  <w15:docId w15:val="{FCE86577-42E1-44C6-BE9D-A37D81E5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ABC"/>
    <w:rPr>
      <w:sz w:val="28"/>
      <w:szCs w:val="28"/>
    </w:rPr>
  </w:style>
  <w:style w:type="paragraph" w:styleId="1">
    <w:name w:val="heading 1"/>
    <w:basedOn w:val="a"/>
    <w:next w:val="a"/>
    <w:qFormat/>
    <w:rsid w:val="00620AB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20ABC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20ABC"/>
    <w:pPr>
      <w:ind w:firstLine="709"/>
    </w:pPr>
  </w:style>
  <w:style w:type="paragraph" w:styleId="a3">
    <w:name w:val="Body Text"/>
    <w:basedOn w:val="a"/>
    <w:rsid w:val="00620ABC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E0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0;&#1089;&#1082;%20&#1076;\&#1044;&#1086;&#1082;&#1091;&#1084;&#1077;&#1085;&#1090;&#1099;\&#1054;&#1041;&#1056;&#1040;&#1047;&#1062;&#1067;\&#1064;&#1072;&#1073;&#1083;&#1086;&#1085;&#1099;\&#1055;&#1086;&#1089;&#1090;&#1072;&#1085;&#1086;&#1074;&#1083;&#1077;&#1085;&#1080;&#1103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FE68-D1A7-4EF6-BDFB-2CF5A3F2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Постановления 2024.dotx</Template>
  <TotalTime>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A211-2</dc:creator>
  <cp:lastModifiedBy>Долженкова А.В.</cp:lastModifiedBy>
  <cp:revision>2</cp:revision>
  <cp:lastPrinted>2024-10-07T13:37:00Z</cp:lastPrinted>
  <dcterms:created xsi:type="dcterms:W3CDTF">2024-10-08T14:38:00Z</dcterms:created>
  <dcterms:modified xsi:type="dcterms:W3CDTF">2024-10-08T14:38:00Z</dcterms:modified>
</cp:coreProperties>
</file>